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6A" w:rsidRDefault="003C5B6A" w:rsidP="00353CFD">
      <w:pPr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32D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广州住房公积金管理中心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花都办事处</w:t>
      </w:r>
    </w:p>
    <w:p w:rsidR="003C5B6A" w:rsidRDefault="003C5B6A" w:rsidP="00353CFD">
      <w:pPr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政策宣传电视广告</w:t>
      </w:r>
      <w:r w:rsidRPr="00732D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采购项目报名申请表</w:t>
      </w:r>
    </w:p>
    <w:p w:rsidR="003C5B6A" w:rsidRDefault="003C5B6A" w:rsidP="00D562A4">
      <w:pPr>
        <w:rPr>
          <w:rFonts w:ascii="仿宋" w:eastAsia="仿宋" w:hAnsi="仿宋" w:cs="Times New Roman"/>
          <w:sz w:val="32"/>
          <w:szCs w:val="32"/>
        </w:rPr>
      </w:pPr>
    </w:p>
    <w:p w:rsidR="003C5B6A" w:rsidRPr="00625592" w:rsidRDefault="003C5B6A" w:rsidP="00D562A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报价单位盖章：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填报时间：</w:t>
      </w:r>
    </w:p>
    <w:tbl>
      <w:tblPr>
        <w:tblpPr w:leftFromText="180" w:rightFromText="180" w:vertAnchor="text" w:horzAnchor="margin" w:tblpY="421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6"/>
        <w:gridCol w:w="4446"/>
      </w:tblGrid>
      <w:tr w:rsidR="003C5B6A" w:rsidRPr="00A11A7E">
        <w:trPr>
          <w:trHeight w:hRule="exact" w:val="1134"/>
        </w:trPr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公司名称：</w:t>
            </w:r>
          </w:p>
        </w:tc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公司类型：</w:t>
            </w:r>
          </w:p>
        </w:tc>
      </w:tr>
      <w:tr w:rsidR="003C5B6A" w:rsidRPr="00A11A7E">
        <w:trPr>
          <w:trHeight w:hRule="exact" w:val="1134"/>
        </w:trPr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主营范围：</w:t>
            </w:r>
          </w:p>
        </w:tc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注册地址：</w:t>
            </w:r>
          </w:p>
        </w:tc>
      </w:tr>
      <w:tr w:rsidR="003C5B6A" w:rsidRPr="00A11A7E">
        <w:trPr>
          <w:trHeight w:hRule="exact" w:val="1134"/>
        </w:trPr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营业执照号：</w:t>
            </w:r>
          </w:p>
        </w:tc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注册资金：</w:t>
            </w:r>
          </w:p>
        </w:tc>
      </w:tr>
      <w:tr w:rsidR="003C5B6A" w:rsidRPr="00A11A7E">
        <w:trPr>
          <w:trHeight w:hRule="exact" w:val="1134"/>
        </w:trPr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授权代表：</w:t>
            </w:r>
          </w:p>
        </w:tc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职位：</w:t>
            </w:r>
          </w:p>
        </w:tc>
      </w:tr>
      <w:tr w:rsidR="003C5B6A" w:rsidRPr="00A11A7E">
        <w:trPr>
          <w:trHeight w:hRule="exact" w:val="1134"/>
        </w:trPr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授权代表方式：</w:t>
            </w:r>
          </w:p>
        </w:tc>
        <w:tc>
          <w:tcPr>
            <w:tcW w:w="4446" w:type="dxa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邮箱：</w:t>
            </w:r>
          </w:p>
        </w:tc>
      </w:tr>
      <w:tr w:rsidR="003C5B6A" w:rsidRPr="00A11A7E">
        <w:trPr>
          <w:trHeight w:val="1799"/>
        </w:trPr>
        <w:tc>
          <w:tcPr>
            <w:tcW w:w="8892" w:type="dxa"/>
            <w:gridSpan w:val="2"/>
            <w:vAlign w:val="center"/>
          </w:tcPr>
          <w:p w:rsidR="003C5B6A" w:rsidRPr="00A11A7E" w:rsidRDefault="003C5B6A" w:rsidP="003C5B6A">
            <w:pPr>
              <w:ind w:firstLineChars="2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C5B6A" w:rsidRPr="00A11A7E" w:rsidRDefault="003C5B6A" w:rsidP="003C5B6A">
            <w:pPr>
              <w:ind w:firstLineChars="2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我公司保证所提供的报价文件真实有效。</w:t>
            </w:r>
            <w:bookmarkStart w:id="0" w:name="_GoBack"/>
            <w:bookmarkEnd w:id="0"/>
          </w:p>
          <w:p w:rsidR="003C5B6A" w:rsidRPr="00A11A7E" w:rsidRDefault="003C5B6A" w:rsidP="003C5B6A">
            <w:pPr>
              <w:ind w:firstLineChars="14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授权代表签字：</w:t>
            </w:r>
          </w:p>
          <w:p w:rsidR="003C5B6A" w:rsidRPr="00A11A7E" w:rsidRDefault="003C5B6A" w:rsidP="003C5B6A">
            <w:pPr>
              <w:ind w:firstLineChars="14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C5B6A" w:rsidRPr="00A11A7E">
        <w:trPr>
          <w:trHeight w:val="276"/>
        </w:trPr>
        <w:tc>
          <w:tcPr>
            <w:tcW w:w="8892" w:type="dxa"/>
            <w:gridSpan w:val="2"/>
            <w:vAlign w:val="center"/>
          </w:tcPr>
          <w:p w:rsidR="003C5B6A" w:rsidRPr="00A11A7E" w:rsidRDefault="003C5B6A" w:rsidP="00A11A7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1A7E">
              <w:rPr>
                <w:rFonts w:ascii="仿宋" w:eastAsia="仿宋" w:hAnsi="仿宋" w:cs="仿宋" w:hint="eastAsia"/>
                <w:sz w:val="28"/>
                <w:szCs w:val="28"/>
              </w:rPr>
              <w:t>注：所有与本项目相关的文件资料都将寄送至指定地址，供应商自行及时关注，如有遗漏，采购人不予解释。</w:t>
            </w:r>
          </w:p>
        </w:tc>
      </w:tr>
    </w:tbl>
    <w:p w:rsidR="003C5B6A" w:rsidRPr="00732D19" w:rsidRDefault="003C5B6A" w:rsidP="00D562A4">
      <w:pPr>
        <w:rPr>
          <w:rFonts w:ascii="仿宋" w:eastAsia="仿宋" w:hAnsi="仿宋" w:cs="Times New Roman"/>
          <w:sz w:val="32"/>
          <w:szCs w:val="32"/>
        </w:rPr>
      </w:pPr>
    </w:p>
    <w:p w:rsidR="003C5B6A" w:rsidRPr="00D562A4" w:rsidRDefault="003C5B6A">
      <w:pPr>
        <w:rPr>
          <w:rFonts w:cs="Times New Roman"/>
        </w:rPr>
      </w:pPr>
    </w:p>
    <w:sectPr w:rsidR="003C5B6A" w:rsidRPr="00D562A4" w:rsidSect="002F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6A" w:rsidRDefault="003C5B6A" w:rsidP="00D562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B6A" w:rsidRDefault="003C5B6A" w:rsidP="00D562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6A" w:rsidRDefault="003C5B6A" w:rsidP="00D562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B6A" w:rsidRDefault="003C5B6A" w:rsidP="00D562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2A4"/>
    <w:rsid w:val="000946DD"/>
    <w:rsid w:val="002E0567"/>
    <w:rsid w:val="002F229F"/>
    <w:rsid w:val="00353CFD"/>
    <w:rsid w:val="003C2069"/>
    <w:rsid w:val="003C5B6A"/>
    <w:rsid w:val="00406D26"/>
    <w:rsid w:val="00421DC8"/>
    <w:rsid w:val="00625592"/>
    <w:rsid w:val="00732D19"/>
    <w:rsid w:val="00817B4E"/>
    <w:rsid w:val="00901C56"/>
    <w:rsid w:val="00A11A7E"/>
    <w:rsid w:val="00BF0864"/>
    <w:rsid w:val="00D562A4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6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2A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2A4"/>
    <w:rPr>
      <w:sz w:val="18"/>
      <w:szCs w:val="18"/>
    </w:rPr>
  </w:style>
  <w:style w:type="table" w:styleId="TableGrid">
    <w:name w:val="Table Grid"/>
    <w:basedOn w:val="TableNormal"/>
    <w:uiPriority w:val="99"/>
    <w:rsid w:val="00D562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</Words>
  <Characters>181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广州住房公积金管理中心花都办事处</dc:title>
  <dc:subject/>
  <dc:creator>王萌</dc:creator>
  <cp:keywords/>
  <dc:description/>
  <cp:lastModifiedBy>谭朝津</cp:lastModifiedBy>
  <cp:revision>2</cp:revision>
  <dcterms:created xsi:type="dcterms:W3CDTF">2017-06-19T07:35:00Z</dcterms:created>
  <dcterms:modified xsi:type="dcterms:W3CDTF">2017-06-19T07:35:00Z</dcterms:modified>
</cp:coreProperties>
</file>